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D7E" w:rsidRDefault="00981653" w:rsidP="00981653">
      <w:pPr>
        <w:jc w:val="center"/>
      </w:pPr>
      <w:r>
        <w:rPr>
          <w:rFonts w:ascii="Apple Chancery" w:hAnsi="Apple Chancery" w:cs="Apple Chancery"/>
          <w:noProof/>
          <w:color w:val="538135" w:themeColor="accent6" w:themeShade="BF"/>
          <w:sz w:val="48"/>
          <w:szCs w:val="48"/>
        </w:rPr>
        <w:drawing>
          <wp:inline distT="0" distB="0" distL="0" distR="0" wp14:anchorId="3FD9F8C3" wp14:editId="28293878">
            <wp:extent cx="4384964" cy="37827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WS_ Logo.jpg"/>
                    <pic:cNvPicPr/>
                  </pic:nvPicPr>
                  <pic:blipFill>
                    <a:blip r:embed="rId7">
                      <a:extLst>
                        <a:ext uri="{28A0092B-C50C-407E-A947-70E740481C1C}">
                          <a14:useLocalDpi xmlns:a14="http://schemas.microsoft.com/office/drawing/2010/main" val="0"/>
                        </a:ext>
                      </a:extLst>
                    </a:blip>
                    <a:stretch>
                      <a:fillRect/>
                    </a:stretch>
                  </pic:blipFill>
                  <pic:spPr>
                    <a:xfrm>
                      <a:off x="0" y="0"/>
                      <a:ext cx="4401435" cy="3796943"/>
                    </a:xfrm>
                    <a:prstGeom prst="rect">
                      <a:avLst/>
                    </a:prstGeom>
                  </pic:spPr>
                </pic:pic>
              </a:graphicData>
            </a:graphic>
          </wp:inline>
        </w:drawing>
      </w:r>
    </w:p>
    <w:p w:rsidR="00F320CC" w:rsidRDefault="00F320CC" w:rsidP="00981653">
      <w:pPr>
        <w:jc w:val="center"/>
      </w:pPr>
    </w:p>
    <w:p w:rsidR="00F320CC" w:rsidRDefault="00F320CC" w:rsidP="00981653">
      <w:pPr>
        <w:jc w:val="center"/>
      </w:pPr>
    </w:p>
    <w:p w:rsidR="00F320CC" w:rsidRDefault="00F320CC" w:rsidP="00981653">
      <w:pPr>
        <w:jc w:val="center"/>
      </w:pPr>
      <w:r>
        <w:t>ScienceLogic Heart Healthy Cooking Class</w:t>
      </w:r>
    </w:p>
    <w:p w:rsidR="00F320CC" w:rsidRDefault="00F320CC" w:rsidP="00981653">
      <w:pPr>
        <w:jc w:val="center"/>
      </w:pPr>
      <w:r>
        <w:t xml:space="preserve">Tuesday, February 11, 2025 </w:t>
      </w: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r>
        <w:t>MENU</w:t>
      </w:r>
    </w:p>
    <w:p w:rsidR="00F320CC" w:rsidRDefault="00F320CC" w:rsidP="00981653">
      <w:pPr>
        <w:jc w:val="center"/>
      </w:pPr>
    </w:p>
    <w:p w:rsidR="00F320CC" w:rsidRDefault="00F320CC" w:rsidP="00981653">
      <w:pPr>
        <w:jc w:val="center"/>
      </w:pPr>
      <w:r>
        <w:t>Homemade Granola</w:t>
      </w:r>
    </w:p>
    <w:p w:rsidR="00F320CC" w:rsidRDefault="00F320CC" w:rsidP="00981653">
      <w:pPr>
        <w:jc w:val="center"/>
      </w:pPr>
      <w:r>
        <w:t>Shakshuka with Poached Eggs</w:t>
      </w: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p>
    <w:p w:rsidR="00F320CC" w:rsidRDefault="00F320CC" w:rsidP="00981653">
      <w:pPr>
        <w:jc w:val="center"/>
      </w:pPr>
    </w:p>
    <w:p w:rsidR="00D32C61" w:rsidRDefault="00D32C61" w:rsidP="00981653">
      <w:pPr>
        <w:jc w:val="center"/>
      </w:pPr>
    </w:p>
    <w:p w:rsidR="00D32C61" w:rsidRDefault="00D32C61" w:rsidP="00981653">
      <w:pPr>
        <w:jc w:val="center"/>
      </w:pPr>
    </w:p>
    <w:p w:rsidR="00F320CC" w:rsidRDefault="00F320CC" w:rsidP="00981653">
      <w:pPr>
        <w:jc w:val="center"/>
      </w:pPr>
    </w:p>
    <w:p w:rsidR="00F320CC" w:rsidRDefault="00000000" w:rsidP="00981653">
      <w:pPr>
        <w:jc w:val="center"/>
      </w:pPr>
      <w:hyperlink r:id="rId8" w:history="1">
        <w:r w:rsidR="00F320CC" w:rsidRPr="001754A3">
          <w:rPr>
            <w:rStyle w:val="Hyperlink"/>
          </w:rPr>
          <w:t>www.cookingthymewithstacie.com</w:t>
        </w:r>
      </w:hyperlink>
    </w:p>
    <w:p w:rsidR="00F320CC" w:rsidRDefault="00F320CC" w:rsidP="00981653">
      <w:pPr>
        <w:jc w:val="center"/>
      </w:pPr>
    </w:p>
    <w:p w:rsidR="00F320CC" w:rsidRDefault="00F320CC" w:rsidP="00981653">
      <w:pPr>
        <w:jc w:val="center"/>
      </w:pPr>
    </w:p>
    <w:p w:rsidR="00F320CC" w:rsidRDefault="00F320CC" w:rsidP="00981653">
      <w:pPr>
        <w:jc w:val="center"/>
      </w:pPr>
    </w:p>
    <w:p w:rsidR="00D32C61" w:rsidRDefault="00D32C61" w:rsidP="00981653">
      <w:pPr>
        <w:jc w:val="center"/>
      </w:pPr>
    </w:p>
    <w:p w:rsidR="00F320CC" w:rsidRDefault="00F320CC" w:rsidP="00981653">
      <w:pPr>
        <w:jc w:val="center"/>
      </w:pPr>
    </w:p>
    <w:p w:rsidR="00F320CC" w:rsidRDefault="00F320CC" w:rsidP="00981653">
      <w:pPr>
        <w:jc w:val="center"/>
      </w:pPr>
      <w:r>
        <w:lastRenderedPageBreak/>
        <w:t>Shopping List</w:t>
      </w:r>
    </w:p>
    <w:p w:rsidR="00F320CC" w:rsidRDefault="00F320CC" w:rsidP="00F320CC">
      <w:r>
        <w:t>Dairy</w:t>
      </w:r>
    </w:p>
    <w:p w:rsidR="00F320CC" w:rsidRPr="00F320CC" w:rsidRDefault="00F320CC" w:rsidP="00F320CC">
      <w:pPr>
        <w:pStyle w:val="ListParagraph"/>
        <w:numPr>
          <w:ilvl w:val="0"/>
          <w:numId w:val="4"/>
        </w:numPr>
        <w:rPr>
          <w:color w:val="000000" w:themeColor="text1"/>
        </w:rPr>
      </w:pPr>
      <w:r w:rsidRPr="00F320CC">
        <w:rPr>
          <w:color w:val="000000" w:themeColor="text1"/>
        </w:rPr>
        <w:t>5 eggs, medium size</w:t>
      </w:r>
    </w:p>
    <w:p w:rsidR="00F320CC" w:rsidRDefault="00F320CC" w:rsidP="00F320CC">
      <w:pPr>
        <w:pStyle w:val="ListParagraph"/>
        <w:numPr>
          <w:ilvl w:val="0"/>
          <w:numId w:val="4"/>
        </w:numPr>
      </w:pPr>
      <w:r w:rsidRPr="00F320CC">
        <w:t>Feta cheese I prefer buying it in a block, not the crumbles)</w:t>
      </w:r>
    </w:p>
    <w:p w:rsidR="00F320CC" w:rsidRPr="00F320CC" w:rsidRDefault="00F320CC" w:rsidP="00F320CC">
      <w:pPr>
        <w:pStyle w:val="ListParagraph"/>
        <w:numPr>
          <w:ilvl w:val="0"/>
          <w:numId w:val="4"/>
        </w:numPr>
      </w:pPr>
      <w:r>
        <w:t>Your choice of Yogurt for granola</w:t>
      </w:r>
    </w:p>
    <w:p w:rsidR="00F320CC" w:rsidRDefault="00F320CC" w:rsidP="00F320CC"/>
    <w:p w:rsidR="00F320CC" w:rsidRDefault="00F320CC" w:rsidP="00F320CC">
      <w:r>
        <w:t>Pantry</w:t>
      </w:r>
    </w:p>
    <w:p w:rsidR="00F320CC" w:rsidRDefault="00F320CC" w:rsidP="00F320CC">
      <w:pPr>
        <w:pStyle w:val="ListParagraph"/>
        <w:numPr>
          <w:ilvl w:val="0"/>
          <w:numId w:val="5"/>
        </w:numPr>
      </w:pPr>
      <w:r>
        <w:t>4 cups old-fashioned rolled oats</w:t>
      </w:r>
    </w:p>
    <w:p w:rsidR="00F320CC" w:rsidRDefault="00F320CC" w:rsidP="00F320CC">
      <w:pPr>
        <w:pStyle w:val="ListParagraph"/>
        <w:numPr>
          <w:ilvl w:val="0"/>
          <w:numId w:val="5"/>
        </w:numPr>
      </w:pPr>
      <w:r>
        <w:t>½ cup melted coconut oil</w:t>
      </w:r>
    </w:p>
    <w:p w:rsidR="00F320CC" w:rsidRDefault="00F320CC" w:rsidP="00F320CC">
      <w:pPr>
        <w:pStyle w:val="ListParagraph"/>
        <w:numPr>
          <w:ilvl w:val="0"/>
          <w:numId w:val="5"/>
        </w:numPr>
      </w:pPr>
      <w:r>
        <w:t>½ cup honey</w:t>
      </w:r>
    </w:p>
    <w:p w:rsidR="00F320CC" w:rsidRDefault="00F320CC" w:rsidP="00F320CC">
      <w:pPr>
        <w:pStyle w:val="ListParagraph"/>
        <w:numPr>
          <w:ilvl w:val="0"/>
          <w:numId w:val="5"/>
        </w:numPr>
      </w:pPr>
      <w:r>
        <w:t>¾ cup slivered almonds (or nut of your choice)</w:t>
      </w:r>
    </w:p>
    <w:p w:rsidR="00F320CC" w:rsidRDefault="00F320CC" w:rsidP="00F320CC">
      <w:pPr>
        <w:pStyle w:val="ListParagraph"/>
        <w:numPr>
          <w:ilvl w:val="0"/>
          <w:numId w:val="5"/>
        </w:numPr>
      </w:pPr>
      <w:r>
        <w:t>½ cup sweetened flaked coconut</w:t>
      </w:r>
    </w:p>
    <w:p w:rsidR="00F320CC" w:rsidRDefault="00F320CC" w:rsidP="00F320CC">
      <w:pPr>
        <w:pStyle w:val="ListParagraph"/>
        <w:numPr>
          <w:ilvl w:val="0"/>
          <w:numId w:val="5"/>
        </w:numPr>
      </w:pPr>
      <w:r>
        <w:t>¼ cup packed dark or light brown sugar</w:t>
      </w:r>
    </w:p>
    <w:p w:rsidR="00F320CC" w:rsidRDefault="00F320CC" w:rsidP="00F320CC">
      <w:pPr>
        <w:pStyle w:val="ListParagraph"/>
        <w:numPr>
          <w:ilvl w:val="0"/>
          <w:numId w:val="5"/>
        </w:numPr>
      </w:pPr>
      <w:r>
        <w:t>1 TSP vanilla</w:t>
      </w:r>
    </w:p>
    <w:p w:rsidR="00F320CC" w:rsidRPr="00F320CC" w:rsidRDefault="00F320CC" w:rsidP="00F320CC">
      <w:pPr>
        <w:pStyle w:val="ListParagraph"/>
        <w:numPr>
          <w:ilvl w:val="0"/>
          <w:numId w:val="5"/>
        </w:numPr>
        <w:rPr>
          <w:color w:val="000000" w:themeColor="text1"/>
        </w:rPr>
      </w:pPr>
      <w:r w:rsidRPr="00F320CC">
        <w:rPr>
          <w:color w:val="000000" w:themeColor="text1"/>
        </w:rPr>
        <w:t>1 TB tomato paste</w:t>
      </w:r>
    </w:p>
    <w:p w:rsidR="00F320CC" w:rsidRDefault="00F320CC" w:rsidP="00F320CC">
      <w:pPr>
        <w:pStyle w:val="ListParagraph"/>
        <w:numPr>
          <w:ilvl w:val="0"/>
          <w:numId w:val="5"/>
        </w:numPr>
        <w:rPr>
          <w:color w:val="000000" w:themeColor="text1"/>
        </w:rPr>
      </w:pPr>
      <w:r w:rsidRPr="00F320CC">
        <w:rPr>
          <w:color w:val="000000" w:themeColor="text1"/>
        </w:rPr>
        <w:t>1 (28 Ounce) can crushed fire-roasted tomatoes (I use Muir Glen brand)</w:t>
      </w:r>
    </w:p>
    <w:p w:rsidR="00F320CC" w:rsidRPr="00F320CC" w:rsidRDefault="00F320CC" w:rsidP="00F320CC">
      <w:pPr>
        <w:pStyle w:val="ListParagraph"/>
        <w:numPr>
          <w:ilvl w:val="0"/>
          <w:numId w:val="5"/>
        </w:numPr>
        <w:rPr>
          <w:color w:val="000000" w:themeColor="text1"/>
        </w:rPr>
      </w:pPr>
      <w:r>
        <w:rPr>
          <w:color w:val="000000" w:themeColor="text1"/>
        </w:rPr>
        <w:t>2 TB olive or avocado oil</w:t>
      </w:r>
    </w:p>
    <w:p w:rsidR="00F320CC" w:rsidRDefault="00F320CC" w:rsidP="00F320CC"/>
    <w:p w:rsidR="00F320CC" w:rsidRDefault="00F320CC" w:rsidP="00F320CC"/>
    <w:p w:rsidR="00F320CC" w:rsidRDefault="00F320CC" w:rsidP="00F320CC">
      <w:r>
        <w:t>Produce</w:t>
      </w:r>
    </w:p>
    <w:p w:rsidR="00F320CC" w:rsidRPr="00F320CC" w:rsidRDefault="00F320CC" w:rsidP="00F320CC">
      <w:pPr>
        <w:pStyle w:val="ListParagraph"/>
        <w:numPr>
          <w:ilvl w:val="0"/>
          <w:numId w:val="6"/>
        </w:numPr>
      </w:pPr>
      <w:r w:rsidRPr="00F320CC">
        <w:t>Cilantro for garnish</w:t>
      </w:r>
    </w:p>
    <w:p w:rsidR="00F320CC" w:rsidRPr="00F320CC" w:rsidRDefault="00F320CC" w:rsidP="00F320CC">
      <w:pPr>
        <w:pStyle w:val="ListParagraph"/>
        <w:numPr>
          <w:ilvl w:val="0"/>
          <w:numId w:val="6"/>
        </w:numPr>
        <w:rPr>
          <w:color w:val="000000" w:themeColor="text1"/>
        </w:rPr>
      </w:pPr>
      <w:r w:rsidRPr="00F320CC">
        <w:rPr>
          <w:color w:val="000000" w:themeColor="text1"/>
        </w:rPr>
        <w:t>¾ cup chopped yellow onion</w:t>
      </w:r>
    </w:p>
    <w:p w:rsidR="00F320CC" w:rsidRPr="00F320CC" w:rsidRDefault="00F320CC" w:rsidP="00F320CC">
      <w:pPr>
        <w:pStyle w:val="ListParagraph"/>
        <w:numPr>
          <w:ilvl w:val="0"/>
          <w:numId w:val="6"/>
        </w:numPr>
        <w:rPr>
          <w:color w:val="000000" w:themeColor="text1"/>
        </w:rPr>
      </w:pPr>
      <w:r w:rsidRPr="00F320CC">
        <w:rPr>
          <w:color w:val="000000" w:themeColor="text1"/>
        </w:rPr>
        <w:t>1 red bell pepper, seeded and chopped</w:t>
      </w:r>
    </w:p>
    <w:p w:rsidR="00F320CC" w:rsidRPr="00F320CC" w:rsidRDefault="00F320CC" w:rsidP="00F320CC">
      <w:pPr>
        <w:pStyle w:val="ListParagraph"/>
        <w:numPr>
          <w:ilvl w:val="0"/>
          <w:numId w:val="6"/>
        </w:numPr>
        <w:rPr>
          <w:color w:val="000000" w:themeColor="text1"/>
        </w:rPr>
      </w:pPr>
      <w:r w:rsidRPr="00F320CC">
        <w:rPr>
          <w:color w:val="000000" w:themeColor="text1"/>
        </w:rPr>
        <w:t>3 garlic cloves, minced</w:t>
      </w:r>
    </w:p>
    <w:p w:rsidR="00F320CC" w:rsidRPr="00F320CC" w:rsidRDefault="00F320CC" w:rsidP="00F320CC">
      <w:pPr>
        <w:pStyle w:val="ListParagraph"/>
        <w:numPr>
          <w:ilvl w:val="0"/>
          <w:numId w:val="6"/>
        </w:numPr>
      </w:pPr>
      <w:r>
        <w:t>Fresh berries, if desired for yogurt parfait</w:t>
      </w:r>
    </w:p>
    <w:p w:rsidR="00F320CC" w:rsidRDefault="00F320CC" w:rsidP="00F320CC"/>
    <w:p w:rsidR="00F320CC" w:rsidRDefault="00F320CC" w:rsidP="00F320CC">
      <w:r>
        <w:t>Spices</w:t>
      </w:r>
    </w:p>
    <w:p w:rsidR="00F320CC" w:rsidRDefault="00F320CC" w:rsidP="00F320CC">
      <w:pPr>
        <w:pStyle w:val="ListParagraph"/>
        <w:numPr>
          <w:ilvl w:val="0"/>
          <w:numId w:val="5"/>
        </w:numPr>
      </w:pPr>
      <w:r>
        <w:t>1 TSP cinnamon</w:t>
      </w:r>
    </w:p>
    <w:p w:rsidR="00F320CC" w:rsidRDefault="00F320CC" w:rsidP="00F320CC">
      <w:pPr>
        <w:pStyle w:val="ListParagraph"/>
        <w:numPr>
          <w:ilvl w:val="0"/>
          <w:numId w:val="5"/>
        </w:numPr>
      </w:pPr>
      <w:r>
        <w:t>Salt and pepper</w:t>
      </w:r>
    </w:p>
    <w:p w:rsidR="00F320CC" w:rsidRPr="00F320CC" w:rsidRDefault="00F320CC" w:rsidP="00F320CC">
      <w:pPr>
        <w:pStyle w:val="ListParagraph"/>
        <w:numPr>
          <w:ilvl w:val="0"/>
          <w:numId w:val="5"/>
        </w:numPr>
        <w:rPr>
          <w:color w:val="000000" w:themeColor="text1"/>
        </w:rPr>
      </w:pPr>
      <w:r w:rsidRPr="00F320CC">
        <w:rPr>
          <w:color w:val="000000" w:themeColor="text1"/>
        </w:rPr>
        <w:t>1 TSP smoked paprika</w:t>
      </w:r>
    </w:p>
    <w:p w:rsidR="00F320CC" w:rsidRDefault="00F320CC" w:rsidP="00F320CC">
      <w:pPr>
        <w:pStyle w:val="ListParagraph"/>
        <w:numPr>
          <w:ilvl w:val="0"/>
          <w:numId w:val="5"/>
        </w:numPr>
        <w:rPr>
          <w:color w:val="000000" w:themeColor="text1"/>
        </w:rPr>
      </w:pPr>
      <w:r w:rsidRPr="00F320CC">
        <w:rPr>
          <w:color w:val="000000" w:themeColor="text1"/>
        </w:rPr>
        <w:t>1 TSP cumin</w:t>
      </w:r>
    </w:p>
    <w:p w:rsidR="00F320CC" w:rsidRPr="00F320CC" w:rsidRDefault="00F320CC" w:rsidP="00F320CC">
      <w:pPr>
        <w:pStyle w:val="ListParagraph"/>
        <w:numPr>
          <w:ilvl w:val="0"/>
          <w:numId w:val="5"/>
        </w:numPr>
        <w:rPr>
          <w:color w:val="000000" w:themeColor="text1"/>
        </w:rPr>
      </w:pPr>
      <w:r w:rsidRPr="00F320CC">
        <w:rPr>
          <w:color w:val="000000" w:themeColor="text1"/>
        </w:rPr>
        <w:t>Dash of cayenne</w:t>
      </w:r>
    </w:p>
    <w:p w:rsidR="00F320CC" w:rsidRPr="00F320CC" w:rsidRDefault="00F320CC" w:rsidP="00F320CC">
      <w:pPr>
        <w:pStyle w:val="ListParagraph"/>
        <w:rPr>
          <w:color w:val="000000" w:themeColor="text1"/>
        </w:rPr>
      </w:pPr>
    </w:p>
    <w:p w:rsidR="00F320CC" w:rsidRDefault="00F320CC" w:rsidP="00F320CC"/>
    <w:p w:rsidR="00F320CC" w:rsidRDefault="00F320CC" w:rsidP="00F320CC">
      <w:r>
        <w:t>Specialty</w:t>
      </w:r>
    </w:p>
    <w:p w:rsidR="00F320CC" w:rsidRDefault="00F320CC" w:rsidP="00F320CC">
      <w:pPr>
        <w:pStyle w:val="ListParagraph"/>
        <w:numPr>
          <w:ilvl w:val="0"/>
          <w:numId w:val="7"/>
        </w:numPr>
      </w:pPr>
      <w:r>
        <w:t>Pita bread or toast</w:t>
      </w:r>
    </w:p>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Pr>
        <w:jc w:val="center"/>
      </w:pPr>
      <w:r>
        <w:t>Equipment Needed</w:t>
      </w:r>
    </w:p>
    <w:p w:rsidR="00F320CC" w:rsidRDefault="00F320CC" w:rsidP="00F320CC">
      <w:pPr>
        <w:jc w:val="center"/>
      </w:pPr>
    </w:p>
    <w:p w:rsidR="00F320CC" w:rsidRDefault="00F320CC" w:rsidP="00F320CC">
      <w:r>
        <w:t>Baking</w:t>
      </w:r>
    </w:p>
    <w:p w:rsidR="00F320CC" w:rsidRDefault="00F320CC" w:rsidP="00F320CC">
      <w:pPr>
        <w:pStyle w:val="ListParagraph"/>
        <w:numPr>
          <w:ilvl w:val="0"/>
          <w:numId w:val="2"/>
        </w:numPr>
      </w:pPr>
      <w:r>
        <w:t>2 Large rimmed sheet trays</w:t>
      </w:r>
    </w:p>
    <w:p w:rsidR="00F320CC" w:rsidRDefault="00F320CC" w:rsidP="00F320CC">
      <w:pPr>
        <w:pStyle w:val="ListParagraph"/>
        <w:numPr>
          <w:ilvl w:val="0"/>
          <w:numId w:val="2"/>
        </w:numPr>
      </w:pPr>
      <w:r>
        <w:t>Silpat (silicone) mat, which I prefer or parchment paper</w:t>
      </w:r>
    </w:p>
    <w:p w:rsidR="00F320CC" w:rsidRDefault="00F320CC" w:rsidP="00F320CC"/>
    <w:p w:rsidR="00F320CC" w:rsidRDefault="00F320CC" w:rsidP="00F320CC">
      <w:r>
        <w:t>Pots and Pans</w:t>
      </w:r>
    </w:p>
    <w:p w:rsidR="00F320CC" w:rsidRDefault="00F320CC" w:rsidP="00F320CC">
      <w:pPr>
        <w:pStyle w:val="ListParagraph"/>
        <w:numPr>
          <w:ilvl w:val="0"/>
          <w:numId w:val="2"/>
        </w:numPr>
      </w:pPr>
      <w:r>
        <w:t>12” skillet</w:t>
      </w:r>
    </w:p>
    <w:p w:rsidR="00F320CC" w:rsidRDefault="00F320CC" w:rsidP="00F320CC"/>
    <w:p w:rsidR="00F320CC" w:rsidRDefault="00F320CC" w:rsidP="00F320CC">
      <w:r>
        <w:t>Utensils</w:t>
      </w:r>
    </w:p>
    <w:p w:rsidR="00F320CC" w:rsidRDefault="00F320CC" w:rsidP="00F320CC">
      <w:pPr>
        <w:pStyle w:val="ListParagraph"/>
        <w:numPr>
          <w:ilvl w:val="0"/>
          <w:numId w:val="3"/>
        </w:numPr>
      </w:pPr>
      <w:r>
        <w:t>Can opener</w:t>
      </w:r>
    </w:p>
    <w:p w:rsidR="00F320CC" w:rsidRDefault="00F320CC" w:rsidP="00F320CC">
      <w:pPr>
        <w:pStyle w:val="ListParagraph"/>
        <w:numPr>
          <w:ilvl w:val="0"/>
          <w:numId w:val="3"/>
        </w:numPr>
      </w:pPr>
      <w:r>
        <w:t>Cutting board</w:t>
      </w:r>
    </w:p>
    <w:p w:rsidR="00F320CC" w:rsidRDefault="00F320CC" w:rsidP="00F320CC">
      <w:pPr>
        <w:pStyle w:val="ListParagraph"/>
        <w:numPr>
          <w:ilvl w:val="0"/>
          <w:numId w:val="3"/>
        </w:numPr>
      </w:pPr>
      <w:r>
        <w:t>Chef’s knife</w:t>
      </w:r>
    </w:p>
    <w:p w:rsidR="00F320CC" w:rsidRDefault="00F320CC" w:rsidP="00F320CC">
      <w:pPr>
        <w:pStyle w:val="ListParagraph"/>
        <w:numPr>
          <w:ilvl w:val="0"/>
          <w:numId w:val="3"/>
        </w:numPr>
      </w:pPr>
      <w:r>
        <w:t>Ladle</w:t>
      </w:r>
    </w:p>
    <w:p w:rsidR="00F320CC" w:rsidRDefault="00F320CC" w:rsidP="00F320CC">
      <w:pPr>
        <w:pStyle w:val="ListParagraph"/>
        <w:numPr>
          <w:ilvl w:val="0"/>
          <w:numId w:val="3"/>
        </w:numPr>
      </w:pPr>
      <w:r>
        <w:t>Measuring cup</w:t>
      </w:r>
    </w:p>
    <w:p w:rsidR="00F320CC" w:rsidRDefault="00F320CC" w:rsidP="00F320CC">
      <w:pPr>
        <w:pStyle w:val="ListParagraph"/>
        <w:numPr>
          <w:ilvl w:val="0"/>
          <w:numId w:val="3"/>
        </w:numPr>
      </w:pPr>
      <w:r>
        <w:t>Measuring spoons</w:t>
      </w:r>
    </w:p>
    <w:p w:rsidR="00F320CC" w:rsidRDefault="00F320CC" w:rsidP="00F320CC">
      <w:pPr>
        <w:pStyle w:val="ListParagraph"/>
        <w:numPr>
          <w:ilvl w:val="0"/>
          <w:numId w:val="3"/>
        </w:numPr>
      </w:pPr>
      <w:r>
        <w:t>Mixing bowl</w:t>
      </w:r>
    </w:p>
    <w:p w:rsidR="00F320CC" w:rsidRDefault="00F320CC" w:rsidP="00F320CC">
      <w:pPr>
        <w:pStyle w:val="ListParagraph"/>
        <w:numPr>
          <w:ilvl w:val="0"/>
          <w:numId w:val="3"/>
        </w:numPr>
      </w:pPr>
      <w:r>
        <w:t>Spatula</w:t>
      </w:r>
    </w:p>
    <w:p w:rsidR="00F320CC" w:rsidRDefault="00F320CC" w:rsidP="00F320CC">
      <w:pPr>
        <w:pStyle w:val="ListParagraph"/>
        <w:numPr>
          <w:ilvl w:val="0"/>
          <w:numId w:val="3"/>
        </w:numPr>
      </w:pPr>
      <w:r>
        <w:t>Whisk</w:t>
      </w:r>
    </w:p>
    <w:p w:rsidR="00F320CC" w:rsidRDefault="00F320CC" w:rsidP="00F320CC">
      <w:pPr>
        <w:pStyle w:val="ListParagraph"/>
        <w:numPr>
          <w:ilvl w:val="0"/>
          <w:numId w:val="3"/>
        </w:numPr>
      </w:pPr>
      <w:r>
        <w:t>Wooden spoon</w:t>
      </w:r>
    </w:p>
    <w:p w:rsidR="00F320CC" w:rsidRDefault="00F320CC" w:rsidP="00F320CC"/>
    <w:p w:rsidR="00F320CC" w:rsidRDefault="00F320CC" w:rsidP="00F320CC">
      <w:pPr>
        <w:pStyle w:val="NormalWeb"/>
        <w:jc w:val="center"/>
      </w:pPr>
      <w:r>
        <w:rPr>
          <w:rFonts w:ascii="TimesNewRomanPSMT" w:hAnsi="TimesNewRomanPSMT"/>
          <w:color w:val="517F33"/>
          <w:sz w:val="48"/>
          <w:szCs w:val="48"/>
        </w:rPr>
        <w:t xml:space="preserve">Mis </w:t>
      </w:r>
      <w:proofErr w:type="spellStart"/>
      <w:r>
        <w:rPr>
          <w:rFonts w:ascii="TimesNewRomanPSMT" w:hAnsi="TimesNewRomanPSMT"/>
          <w:color w:val="517F33"/>
          <w:sz w:val="48"/>
          <w:szCs w:val="48"/>
        </w:rPr>
        <w:t>en</w:t>
      </w:r>
      <w:proofErr w:type="spellEnd"/>
      <w:r>
        <w:rPr>
          <w:rFonts w:ascii="TimesNewRomanPSMT" w:hAnsi="TimesNewRomanPSMT"/>
          <w:color w:val="517F33"/>
          <w:sz w:val="48"/>
          <w:szCs w:val="48"/>
        </w:rPr>
        <w:t xml:space="preserve"> Place</w:t>
      </w:r>
      <w:r>
        <w:rPr>
          <w:rFonts w:ascii="TimesNewRomanPSMT" w:hAnsi="TimesNewRomanPSMT"/>
          <w:color w:val="517F33"/>
          <w:sz w:val="48"/>
          <w:szCs w:val="48"/>
        </w:rPr>
        <w:br/>
      </w:r>
      <w:r>
        <w:rPr>
          <w:rFonts w:ascii="TimesNewRomanPSMT" w:hAnsi="TimesNewRomanPSMT"/>
          <w:color w:val="517F33"/>
          <w:sz w:val="32"/>
          <w:szCs w:val="32"/>
        </w:rPr>
        <w:t>The French culinary term for “everything in its place”</w:t>
      </w:r>
    </w:p>
    <w:p w:rsidR="00F320CC" w:rsidRDefault="00F320CC" w:rsidP="00F320CC">
      <w:pPr>
        <w:pStyle w:val="NormalWeb"/>
      </w:pPr>
      <w:r>
        <w:rPr>
          <w:rFonts w:ascii="TimesNewRomanPSMT" w:hAnsi="TimesNewRomanPSMT"/>
          <w:sz w:val="32"/>
          <w:szCs w:val="32"/>
        </w:rPr>
        <w:t xml:space="preserve">In order to have a smooth cooking experience, I recommend that you retrieve all the equipment you will need for the class before we begin. In addition, if you have time, group your ingredients by recipe. Most chefs place their components on sheet pans – this is ideal if you have the room. </w:t>
      </w:r>
    </w:p>
    <w:p w:rsidR="00F320CC" w:rsidRDefault="00F320CC" w:rsidP="00F320CC">
      <w:pPr>
        <w:pStyle w:val="ListParagraph"/>
        <w:numPr>
          <w:ilvl w:val="0"/>
          <w:numId w:val="1"/>
        </w:numPr>
      </w:pPr>
      <w:r>
        <w:t>Preheat oven to 350˚</w:t>
      </w:r>
    </w:p>
    <w:p w:rsidR="00F320CC" w:rsidRDefault="00F320CC" w:rsidP="00F320CC">
      <w:pPr>
        <w:pStyle w:val="ListParagraph"/>
        <w:numPr>
          <w:ilvl w:val="0"/>
          <w:numId w:val="1"/>
        </w:numPr>
      </w:pPr>
      <w:r>
        <w:t>Arrange ingredients by recipe</w:t>
      </w:r>
    </w:p>
    <w:p w:rsidR="00F320CC" w:rsidRDefault="00F320CC" w:rsidP="00F320CC"/>
    <w:p w:rsidR="00F320CC" w:rsidRDefault="00F320CC" w:rsidP="00F320CC"/>
    <w:p w:rsidR="00F320CC" w:rsidRDefault="00F320CC" w:rsidP="00F320CC">
      <w:pPr>
        <w:jc w:val="center"/>
      </w:pPr>
    </w:p>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 w:rsidR="00F320CC" w:rsidRDefault="00F320CC" w:rsidP="00F320CC">
      <w:pPr>
        <w:jc w:val="center"/>
      </w:pPr>
    </w:p>
    <w:p w:rsidR="00F320CC" w:rsidRPr="00E00FBD" w:rsidRDefault="00F320CC" w:rsidP="00F320CC">
      <w:pPr>
        <w:jc w:val="center"/>
        <w:rPr>
          <w:sz w:val="32"/>
          <w:szCs w:val="32"/>
        </w:rPr>
      </w:pPr>
      <w:r w:rsidRPr="00E00FBD">
        <w:rPr>
          <w:sz w:val="32"/>
          <w:szCs w:val="32"/>
        </w:rPr>
        <w:t>Homemade Granola</w:t>
      </w:r>
    </w:p>
    <w:p w:rsidR="00F320CC" w:rsidRDefault="00F320CC" w:rsidP="00F320CC">
      <w:r>
        <w:t xml:space="preserve"> </w:t>
      </w:r>
    </w:p>
    <w:p w:rsidR="00F320CC" w:rsidRDefault="00F320CC" w:rsidP="00F320CC">
      <w:r>
        <w:t>4 cups old-fashioned rolled oats</w:t>
      </w:r>
    </w:p>
    <w:p w:rsidR="00F320CC" w:rsidRDefault="00F320CC" w:rsidP="00F320CC">
      <w:r>
        <w:t>1 TSP cinnamon</w:t>
      </w:r>
    </w:p>
    <w:p w:rsidR="00F320CC" w:rsidRDefault="00F320CC" w:rsidP="00F320CC">
      <w:r>
        <w:t>½ cup melted coconut oil</w:t>
      </w:r>
    </w:p>
    <w:p w:rsidR="00F320CC" w:rsidRDefault="00F320CC" w:rsidP="00F320CC">
      <w:r>
        <w:t>½ cup honey</w:t>
      </w:r>
    </w:p>
    <w:p w:rsidR="00F320CC" w:rsidRDefault="00F320CC" w:rsidP="00F320CC">
      <w:r>
        <w:t>¾ cup slivered almonds (or nut of your choice)</w:t>
      </w:r>
    </w:p>
    <w:p w:rsidR="00F320CC" w:rsidRDefault="00F320CC" w:rsidP="00F320CC">
      <w:r>
        <w:t>½ cup sweetened flaked coconut</w:t>
      </w:r>
    </w:p>
    <w:p w:rsidR="00F320CC" w:rsidRDefault="00F320CC" w:rsidP="00F320CC">
      <w:r>
        <w:t>¼ cup packed dark or light brown sugar</w:t>
      </w:r>
    </w:p>
    <w:p w:rsidR="00F320CC" w:rsidRDefault="00F320CC" w:rsidP="00F320CC">
      <w:r>
        <w:t>1 TSP vanilla</w:t>
      </w:r>
    </w:p>
    <w:p w:rsidR="00F320CC" w:rsidRDefault="00F320CC" w:rsidP="00F320CC">
      <w:r>
        <w:t>¾ TSP</w:t>
      </w:r>
      <w:r>
        <w:tab/>
        <w:t>Kosher salt</w:t>
      </w:r>
    </w:p>
    <w:p w:rsidR="00F320CC" w:rsidRDefault="00F320CC" w:rsidP="00F320CC"/>
    <w:p w:rsidR="00F320CC" w:rsidRDefault="00F320CC" w:rsidP="00F320CC">
      <w:r>
        <w:t>Preheat the oven to 350˚.</w:t>
      </w:r>
    </w:p>
    <w:p w:rsidR="00F320CC" w:rsidRDefault="00F320CC" w:rsidP="00F320CC"/>
    <w:p w:rsidR="00F320CC" w:rsidRDefault="00F320CC" w:rsidP="00F320CC">
      <w:r>
        <w:t>Place all the ingredients in a large bowl and mix well. Pour out onto a Silpat (silicone) lined baking sheet. Cook about 20 minutes, stirring about half way through cooking.</w:t>
      </w:r>
    </w:p>
    <w:p w:rsidR="00F320CC" w:rsidRDefault="00F320CC" w:rsidP="00F320CC">
      <w:r>
        <w:t>Remove the baking sheet from the oven and let cool completely. The granola will crisp up as it cools.  Store in an airtight container for up to 2 weeks.</w:t>
      </w:r>
    </w:p>
    <w:p w:rsidR="00F320CC" w:rsidRDefault="00F320CC" w:rsidP="00F320CC"/>
    <w:p w:rsidR="00F320CC" w:rsidRDefault="00F320CC" w:rsidP="00F320CC">
      <w:r>
        <w:t>**After it has cooled you may add dried fruit pieces and/or chocolate chips.</w:t>
      </w:r>
    </w:p>
    <w:p w:rsidR="00F320CC" w:rsidRDefault="00F320CC" w:rsidP="00F320CC"/>
    <w:p w:rsidR="00F320CC" w:rsidRDefault="00F320CC" w:rsidP="00F320CC"/>
    <w:p w:rsidR="00F320CC" w:rsidRDefault="00F320CC" w:rsidP="00F320CC"/>
    <w:p w:rsidR="00F320CC" w:rsidRDefault="00F320CC" w:rsidP="00F320CC"/>
    <w:p w:rsidR="00F320CC" w:rsidRDefault="00F320CC" w:rsidP="00F320CC">
      <w:r>
        <w:t>Yogurt Parfait:</w:t>
      </w:r>
    </w:p>
    <w:p w:rsidR="00F320CC" w:rsidRDefault="00F320CC" w:rsidP="00F320CC">
      <w:r>
        <w:t>To serve, sprinkle granola and fresh berries over yogurt. You may want to add a drizzle of honey as well.</w:t>
      </w: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Default="00F320CC" w:rsidP="00F320CC">
      <w:pPr>
        <w:jc w:val="center"/>
      </w:pPr>
    </w:p>
    <w:p w:rsidR="00F320CC" w:rsidRPr="00F320CC" w:rsidRDefault="00F320CC" w:rsidP="00F320CC">
      <w:pPr>
        <w:jc w:val="center"/>
        <w:rPr>
          <w:color w:val="000000" w:themeColor="text1"/>
        </w:rPr>
      </w:pPr>
      <w:r w:rsidRPr="00F320CC">
        <w:rPr>
          <w:color w:val="000000" w:themeColor="text1"/>
        </w:rPr>
        <w:t>Shakshuka</w:t>
      </w: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2 TB olive or avocado oil</w:t>
      </w:r>
    </w:p>
    <w:p w:rsidR="00F320CC" w:rsidRPr="00F320CC" w:rsidRDefault="00F320CC" w:rsidP="00F320CC">
      <w:pPr>
        <w:rPr>
          <w:color w:val="000000" w:themeColor="text1"/>
        </w:rPr>
      </w:pPr>
      <w:r w:rsidRPr="00F320CC">
        <w:rPr>
          <w:color w:val="000000" w:themeColor="text1"/>
        </w:rPr>
        <w:t>¾ cup chopped yellow onion</w:t>
      </w:r>
    </w:p>
    <w:p w:rsidR="00F320CC" w:rsidRPr="00F320CC" w:rsidRDefault="00F320CC" w:rsidP="00F320CC">
      <w:pPr>
        <w:rPr>
          <w:color w:val="000000" w:themeColor="text1"/>
        </w:rPr>
      </w:pPr>
      <w:r w:rsidRPr="00F320CC">
        <w:rPr>
          <w:color w:val="000000" w:themeColor="text1"/>
        </w:rPr>
        <w:t>1 red bell pepper, seeded and chopped</w:t>
      </w:r>
    </w:p>
    <w:p w:rsidR="00F320CC" w:rsidRPr="00F320CC" w:rsidRDefault="00F320CC" w:rsidP="00F320CC">
      <w:pPr>
        <w:rPr>
          <w:color w:val="000000" w:themeColor="text1"/>
        </w:rPr>
      </w:pPr>
      <w:r w:rsidRPr="00F320CC">
        <w:rPr>
          <w:color w:val="000000" w:themeColor="text1"/>
        </w:rPr>
        <w:t>3 garlic cloves, minced</w:t>
      </w:r>
    </w:p>
    <w:p w:rsidR="00F320CC" w:rsidRPr="00F320CC" w:rsidRDefault="00F320CC" w:rsidP="00F320CC">
      <w:pPr>
        <w:rPr>
          <w:color w:val="000000" w:themeColor="text1"/>
        </w:rPr>
      </w:pPr>
      <w:r w:rsidRPr="00F320CC">
        <w:rPr>
          <w:color w:val="000000" w:themeColor="text1"/>
        </w:rPr>
        <w:t>1 TSP smoked paprika</w:t>
      </w:r>
    </w:p>
    <w:p w:rsidR="00F320CC" w:rsidRPr="00F320CC" w:rsidRDefault="00F320CC" w:rsidP="00F320CC">
      <w:pPr>
        <w:rPr>
          <w:color w:val="000000" w:themeColor="text1"/>
        </w:rPr>
      </w:pPr>
      <w:r w:rsidRPr="00F320CC">
        <w:rPr>
          <w:color w:val="000000" w:themeColor="text1"/>
        </w:rPr>
        <w:t>1 TSP cumin</w:t>
      </w:r>
    </w:p>
    <w:p w:rsidR="00F320CC" w:rsidRPr="00F320CC" w:rsidRDefault="00F320CC" w:rsidP="00F320CC">
      <w:pPr>
        <w:rPr>
          <w:color w:val="000000" w:themeColor="text1"/>
        </w:rPr>
      </w:pPr>
      <w:r w:rsidRPr="00F320CC">
        <w:rPr>
          <w:color w:val="000000" w:themeColor="text1"/>
        </w:rPr>
        <w:t>1 TB tomato paste</w:t>
      </w:r>
    </w:p>
    <w:p w:rsidR="00F320CC" w:rsidRPr="00F320CC" w:rsidRDefault="00F320CC" w:rsidP="00F320CC">
      <w:pPr>
        <w:rPr>
          <w:color w:val="000000" w:themeColor="text1"/>
        </w:rPr>
      </w:pPr>
      <w:r w:rsidRPr="00F320CC">
        <w:rPr>
          <w:color w:val="000000" w:themeColor="text1"/>
        </w:rPr>
        <w:t>1 (28 Ounce) can crushed fire-roasted tomatoes (I use Muir Glen brand)</w:t>
      </w:r>
    </w:p>
    <w:p w:rsidR="00F320CC" w:rsidRPr="00F320CC" w:rsidRDefault="00F320CC" w:rsidP="00F320CC">
      <w:pPr>
        <w:rPr>
          <w:color w:val="000000" w:themeColor="text1"/>
        </w:rPr>
      </w:pPr>
      <w:r w:rsidRPr="00F320CC">
        <w:rPr>
          <w:color w:val="000000" w:themeColor="text1"/>
        </w:rPr>
        <w:t>Dash of cayenne</w:t>
      </w:r>
    </w:p>
    <w:p w:rsidR="00F320CC" w:rsidRPr="00F320CC" w:rsidRDefault="00F320CC" w:rsidP="00F320CC">
      <w:pPr>
        <w:rPr>
          <w:color w:val="000000" w:themeColor="text1"/>
        </w:rPr>
      </w:pPr>
      <w:r w:rsidRPr="00F320CC">
        <w:rPr>
          <w:color w:val="000000" w:themeColor="text1"/>
        </w:rPr>
        <w:t>Salt and pepper to taste</w:t>
      </w:r>
    </w:p>
    <w:p w:rsidR="00F320CC" w:rsidRPr="00F320CC" w:rsidRDefault="00F320CC" w:rsidP="00F320CC">
      <w:pPr>
        <w:rPr>
          <w:color w:val="000000" w:themeColor="text1"/>
        </w:rPr>
      </w:pPr>
      <w:r w:rsidRPr="00F320CC">
        <w:rPr>
          <w:color w:val="000000" w:themeColor="text1"/>
        </w:rPr>
        <w:t>5 eggs, medium size</w:t>
      </w:r>
    </w:p>
    <w:p w:rsidR="00F320CC" w:rsidRPr="00F320CC" w:rsidRDefault="00F320CC" w:rsidP="00F320CC">
      <w:pPr>
        <w:rPr>
          <w:color w:val="000000" w:themeColor="text1"/>
        </w:rPr>
      </w:pPr>
      <w:r w:rsidRPr="00F320CC">
        <w:rPr>
          <w:color w:val="000000" w:themeColor="text1"/>
        </w:rPr>
        <w:t>Cilantro for garnish</w:t>
      </w:r>
    </w:p>
    <w:p w:rsidR="00F320CC" w:rsidRPr="00F320CC" w:rsidRDefault="00F320CC" w:rsidP="00F320CC">
      <w:pPr>
        <w:rPr>
          <w:color w:val="000000" w:themeColor="text1"/>
        </w:rPr>
      </w:pPr>
      <w:r w:rsidRPr="00F320CC">
        <w:rPr>
          <w:color w:val="000000" w:themeColor="text1"/>
        </w:rPr>
        <w:t>Feta cheese for garnish</w:t>
      </w:r>
    </w:p>
    <w:p w:rsidR="00F320CC" w:rsidRPr="00F320CC" w:rsidRDefault="00F320CC" w:rsidP="00F320CC">
      <w:pPr>
        <w:rPr>
          <w:color w:val="000000" w:themeColor="text1"/>
        </w:rPr>
      </w:pPr>
      <w:r w:rsidRPr="00F320CC">
        <w:rPr>
          <w:color w:val="000000" w:themeColor="text1"/>
        </w:rPr>
        <w:t>Pita bread or toast</w:t>
      </w:r>
    </w:p>
    <w:p w:rsidR="00F320CC" w:rsidRPr="00F320CC" w:rsidRDefault="00F320CC" w:rsidP="00F320CC">
      <w:pPr>
        <w:rPr>
          <w:color w:val="000000" w:themeColor="text1"/>
        </w:rPr>
      </w:pP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 xml:space="preserve">In a large 12” skillet, heat the olive oil over medium-low heat then add the onions. Season them with a dash of salt and pepper. Cook about 5 minutes then add the red bell pepper and continue to cook for an additional 5 minutes until the vegetables are softened. </w:t>
      </w: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 xml:space="preserve">Next add the garlic, smoked paprika, cumin and 1 TB tomato paste. Cook about one minute until the spices are fragrant. Pour in the crushed tomatoes and bring the heat up to medium until the tomatoes are bubbling. Reduce the heat to a simmer and cook for 10 minutes until the tomatoes are reduced and a bit thickened. </w:t>
      </w: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Remove the skillet from the heat. With a large spoon make 5 indentations in the sauce. Crack each egg individually in a small bowl then add it to the sauce in each indentation</w:t>
      </w:r>
      <w:r>
        <w:rPr>
          <w:color w:val="000000" w:themeColor="text1"/>
        </w:rPr>
        <w:t>, this prevents accidentally adding any eggshell to the dish</w:t>
      </w:r>
      <w:r w:rsidRPr="00F320CC">
        <w:rPr>
          <w:color w:val="000000" w:themeColor="text1"/>
        </w:rPr>
        <w:t xml:space="preserve">. Then carefully spoon some sauce from the edges of the pan on top of each egg. Place the pan back over the heat and bring it up to a simmer so it is bubbly all over. </w:t>
      </w: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Cover the pan with a lid, cook over low heat about 5 minutes. Remove the lid and cook an extra 1-2 minutes until the eggs are set but the yolks are still runny.</w:t>
      </w:r>
    </w:p>
    <w:p w:rsidR="00F320CC" w:rsidRPr="00F320CC" w:rsidRDefault="00F320CC" w:rsidP="00F320CC">
      <w:pPr>
        <w:rPr>
          <w:color w:val="000000" w:themeColor="text1"/>
        </w:rPr>
      </w:pPr>
    </w:p>
    <w:p w:rsidR="00F320CC" w:rsidRPr="00F320CC" w:rsidRDefault="00F320CC" w:rsidP="00F320CC">
      <w:pPr>
        <w:rPr>
          <w:color w:val="000000" w:themeColor="text1"/>
        </w:rPr>
      </w:pPr>
      <w:r w:rsidRPr="00F320CC">
        <w:rPr>
          <w:color w:val="000000" w:themeColor="text1"/>
        </w:rPr>
        <w:t>Garnish with cilantro and feta cheese. Spoon each egg onto a plate with additional sauce. Serve with wedges of pita bread or toast.</w:t>
      </w:r>
    </w:p>
    <w:p w:rsidR="00F320CC" w:rsidRPr="00F320CC" w:rsidRDefault="00F320CC" w:rsidP="00F320CC">
      <w:pPr>
        <w:rPr>
          <w:color w:val="000000" w:themeColor="text1"/>
        </w:rPr>
      </w:pPr>
    </w:p>
    <w:p w:rsidR="00F320CC" w:rsidRPr="00F320CC" w:rsidRDefault="00F320CC" w:rsidP="00F320CC">
      <w:pPr>
        <w:rPr>
          <w:color w:val="000000" w:themeColor="text1"/>
        </w:rPr>
      </w:pPr>
    </w:p>
    <w:p w:rsidR="00F320CC" w:rsidRPr="003F79E1" w:rsidRDefault="00F320CC" w:rsidP="00F320CC">
      <w:pPr>
        <w:rPr>
          <w:color w:val="000000" w:themeColor="text1"/>
          <w:sz w:val="20"/>
          <w:szCs w:val="20"/>
        </w:rPr>
      </w:pPr>
      <w:r w:rsidRPr="003F79E1">
        <w:rPr>
          <w:color w:val="000000" w:themeColor="text1"/>
          <w:sz w:val="20"/>
          <w:szCs w:val="20"/>
        </w:rPr>
        <w:t>Recipe by CTWS</w:t>
      </w:r>
    </w:p>
    <w:p w:rsidR="00F320CC" w:rsidRPr="003F79E1" w:rsidRDefault="00F320CC" w:rsidP="00F320CC">
      <w:pPr>
        <w:jc w:val="center"/>
        <w:rPr>
          <w:color w:val="000000" w:themeColor="text1"/>
          <w:sz w:val="20"/>
          <w:szCs w:val="20"/>
        </w:rPr>
      </w:pPr>
      <w:r w:rsidRPr="003F79E1">
        <w:rPr>
          <w:color w:val="000000" w:themeColor="text1"/>
          <w:sz w:val="20"/>
          <w:szCs w:val="20"/>
        </w:rPr>
        <w:t>www.cookingthymewithstacie.com</w:t>
      </w:r>
    </w:p>
    <w:p w:rsidR="00F320CC" w:rsidRDefault="00F320CC" w:rsidP="00F320CC">
      <w:pPr>
        <w:rPr>
          <w:color w:val="000000" w:themeColor="text1"/>
          <w:sz w:val="32"/>
          <w:szCs w:val="32"/>
        </w:rPr>
      </w:pPr>
    </w:p>
    <w:p w:rsidR="00F320CC" w:rsidRDefault="00F320CC" w:rsidP="00F320CC">
      <w:pPr>
        <w:jc w:val="center"/>
      </w:pPr>
    </w:p>
    <w:sectPr w:rsidR="00F320CC" w:rsidSect="00F320CC">
      <w:footerReference w:type="even" r:id="rId9"/>
      <w:footerReference w:type="default" r:id="rId10"/>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589" w:rsidRDefault="00EF0589" w:rsidP="00F320CC">
      <w:r>
        <w:separator/>
      </w:r>
    </w:p>
  </w:endnote>
  <w:endnote w:type="continuationSeparator" w:id="0">
    <w:p w:rsidR="00EF0589" w:rsidRDefault="00EF0589" w:rsidP="00F3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ncery"/>
    <w:panose1 w:val="03020702040506060504"/>
    <w:charset w:val="B1"/>
    <w:family w:val="script"/>
    <w:pitch w:val="variable"/>
    <w:sig w:usb0="80000867" w:usb1="00000003" w:usb2="00000000" w:usb3="00000000" w:csb0="000001F3"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205896"/>
      <w:docPartObj>
        <w:docPartGallery w:val="Page Numbers (Bottom of Page)"/>
        <w:docPartUnique/>
      </w:docPartObj>
    </w:sdtPr>
    <w:sdtContent>
      <w:p w:rsidR="00F320CC" w:rsidRDefault="00F320CC" w:rsidP="001754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320CC" w:rsidRDefault="00F320CC" w:rsidP="00F32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413706"/>
      <w:docPartObj>
        <w:docPartGallery w:val="Page Numbers (Bottom of Page)"/>
        <w:docPartUnique/>
      </w:docPartObj>
    </w:sdtPr>
    <w:sdtContent>
      <w:p w:rsidR="00F320CC" w:rsidRDefault="00F320CC" w:rsidP="001754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320CC" w:rsidRDefault="00F320CC" w:rsidP="00F320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589" w:rsidRDefault="00EF0589" w:rsidP="00F320CC">
      <w:r>
        <w:separator/>
      </w:r>
    </w:p>
  </w:footnote>
  <w:footnote w:type="continuationSeparator" w:id="0">
    <w:p w:rsidR="00EF0589" w:rsidRDefault="00EF0589" w:rsidP="00F3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43A"/>
    <w:multiLevelType w:val="hybridMultilevel"/>
    <w:tmpl w:val="3D62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3483E"/>
    <w:multiLevelType w:val="hybridMultilevel"/>
    <w:tmpl w:val="7180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45F65"/>
    <w:multiLevelType w:val="hybridMultilevel"/>
    <w:tmpl w:val="FDFA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87B4E"/>
    <w:multiLevelType w:val="hybridMultilevel"/>
    <w:tmpl w:val="C0D8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041C3"/>
    <w:multiLevelType w:val="hybridMultilevel"/>
    <w:tmpl w:val="CC54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756AE"/>
    <w:multiLevelType w:val="hybridMultilevel"/>
    <w:tmpl w:val="42BC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F10FE"/>
    <w:multiLevelType w:val="hybridMultilevel"/>
    <w:tmpl w:val="881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293489">
    <w:abstractNumId w:val="3"/>
  </w:num>
  <w:num w:numId="2" w16cid:durableId="1525709078">
    <w:abstractNumId w:val="4"/>
  </w:num>
  <w:num w:numId="3" w16cid:durableId="214044787">
    <w:abstractNumId w:val="2"/>
  </w:num>
  <w:num w:numId="4" w16cid:durableId="812867267">
    <w:abstractNumId w:val="1"/>
  </w:num>
  <w:num w:numId="5" w16cid:durableId="860510686">
    <w:abstractNumId w:val="6"/>
  </w:num>
  <w:num w:numId="6" w16cid:durableId="2011633844">
    <w:abstractNumId w:val="5"/>
  </w:num>
  <w:num w:numId="7" w16cid:durableId="157686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CC"/>
    <w:rsid w:val="00000910"/>
    <w:rsid w:val="00054B57"/>
    <w:rsid w:val="007C181E"/>
    <w:rsid w:val="00981653"/>
    <w:rsid w:val="00D32C61"/>
    <w:rsid w:val="00EF0589"/>
    <w:rsid w:val="00F320CC"/>
    <w:rsid w:val="00FA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866C6"/>
  <w15:chartTrackingRefBased/>
  <w15:docId w15:val="{9A654D6E-2BFB-784E-8674-B4558AA5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CC"/>
    <w:rPr>
      <w:color w:val="0563C1" w:themeColor="hyperlink"/>
      <w:u w:val="single"/>
    </w:rPr>
  </w:style>
  <w:style w:type="character" w:styleId="UnresolvedMention">
    <w:name w:val="Unresolved Mention"/>
    <w:basedOn w:val="DefaultParagraphFont"/>
    <w:uiPriority w:val="99"/>
    <w:semiHidden/>
    <w:unhideWhenUsed/>
    <w:rsid w:val="00F320CC"/>
    <w:rPr>
      <w:color w:val="605E5C"/>
      <w:shd w:val="clear" w:color="auto" w:fill="E1DFDD"/>
    </w:rPr>
  </w:style>
  <w:style w:type="paragraph" w:styleId="Footer">
    <w:name w:val="footer"/>
    <w:basedOn w:val="Normal"/>
    <w:link w:val="FooterChar"/>
    <w:uiPriority w:val="99"/>
    <w:unhideWhenUsed/>
    <w:rsid w:val="00F320CC"/>
    <w:pPr>
      <w:tabs>
        <w:tab w:val="center" w:pos="4680"/>
        <w:tab w:val="right" w:pos="9360"/>
      </w:tabs>
    </w:pPr>
  </w:style>
  <w:style w:type="character" w:customStyle="1" w:styleId="FooterChar">
    <w:name w:val="Footer Char"/>
    <w:basedOn w:val="DefaultParagraphFont"/>
    <w:link w:val="Footer"/>
    <w:uiPriority w:val="99"/>
    <w:rsid w:val="00F320CC"/>
  </w:style>
  <w:style w:type="character" w:styleId="PageNumber">
    <w:name w:val="page number"/>
    <w:basedOn w:val="DefaultParagraphFont"/>
    <w:uiPriority w:val="99"/>
    <w:semiHidden/>
    <w:unhideWhenUsed/>
    <w:rsid w:val="00F320CC"/>
  </w:style>
  <w:style w:type="paragraph" w:styleId="ListParagraph">
    <w:name w:val="List Paragraph"/>
    <w:basedOn w:val="Normal"/>
    <w:uiPriority w:val="34"/>
    <w:qFormat/>
    <w:rsid w:val="00F320CC"/>
    <w:pPr>
      <w:ind w:left="720"/>
      <w:contextualSpacing/>
    </w:pPr>
  </w:style>
  <w:style w:type="paragraph" w:styleId="NormalWeb">
    <w:name w:val="Normal (Web)"/>
    <w:basedOn w:val="Normal"/>
    <w:uiPriority w:val="99"/>
    <w:unhideWhenUsed/>
    <w:rsid w:val="00F320C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kingthymewithstacie.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han/Library/Group%20Containers/UBF8T346G9.Office/User%20Content.localized/Templates.localized/Live%20Stream%20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 Stream Cover Page.dotx</Template>
  <TotalTime>1</TotalTime>
  <Pages>5</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2025-02-12T15:40:00Z</dcterms:created>
  <dcterms:modified xsi:type="dcterms:W3CDTF">2025-02-12T15:40:00Z</dcterms:modified>
</cp:coreProperties>
</file>